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2E2" w14:textId="77777777" w:rsidR="00C40984" w:rsidRPr="00BB6975" w:rsidRDefault="00C40984" w:rsidP="00BB6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A0BC9" w14:textId="77777777" w:rsidR="00AA25BF" w:rsidRPr="009F3653" w:rsidRDefault="00AA25BF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25A47" w14:textId="77777777" w:rsidR="00BB6975" w:rsidRPr="009F3653" w:rsidRDefault="00BB6975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533E0" w14:textId="77777777" w:rsidR="0023557F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D4BF9" w14:textId="2CFA0247" w:rsidR="0023557F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>Kultuuriministeerium</w:t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="00BF6435">
        <w:rPr>
          <w:rFonts w:ascii="Times New Roman" w:hAnsi="Times New Roman" w:cs="Times New Roman"/>
          <w:sz w:val="24"/>
          <w:szCs w:val="24"/>
        </w:rPr>
        <w:t>04.05</w:t>
      </w:r>
      <w:r w:rsidRPr="00FC73F8">
        <w:rPr>
          <w:rFonts w:ascii="Times New Roman" w:hAnsi="Times New Roman" w:cs="Times New Roman"/>
          <w:sz w:val="24"/>
          <w:szCs w:val="24"/>
        </w:rPr>
        <w:t>.2026 nr</w:t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="00081428">
        <w:rPr>
          <w:rFonts w:ascii="Times New Roman" w:hAnsi="Times New Roman" w:cs="Times New Roman"/>
          <w:sz w:val="24"/>
          <w:szCs w:val="24"/>
        </w:rPr>
        <w:t>2-4.1/6</w:t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</w:p>
    <w:p w14:paraId="46C258FA" w14:textId="77777777" w:rsidR="00865ECD" w:rsidRPr="00FC73F8" w:rsidRDefault="00865ECD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86075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  <w:r w:rsidRPr="00FC73F8">
        <w:rPr>
          <w:rFonts w:ascii="Times New Roman" w:hAnsi="Times New Roman" w:cs="Times New Roman"/>
          <w:sz w:val="24"/>
          <w:szCs w:val="24"/>
        </w:rPr>
        <w:tab/>
      </w:r>
    </w:p>
    <w:p w14:paraId="4E69298B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41691" w14:textId="77777777" w:rsidR="00865ECD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3F8">
        <w:rPr>
          <w:rFonts w:ascii="Times New Roman" w:hAnsi="Times New Roman" w:cs="Times New Roman"/>
          <w:b/>
          <w:bCs/>
          <w:sz w:val="24"/>
          <w:szCs w:val="24"/>
        </w:rPr>
        <w:t xml:space="preserve">Esindaja tagasikutsumine ja </w:t>
      </w:r>
    </w:p>
    <w:p w14:paraId="336B8673" w14:textId="5E83BBAF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3F8">
        <w:rPr>
          <w:rFonts w:ascii="Times New Roman" w:hAnsi="Times New Roman" w:cs="Times New Roman"/>
          <w:b/>
          <w:bCs/>
          <w:sz w:val="24"/>
          <w:szCs w:val="24"/>
        </w:rPr>
        <w:t xml:space="preserve">uue esindaja nimetamine </w:t>
      </w:r>
    </w:p>
    <w:p w14:paraId="3F11B229" w14:textId="77777777" w:rsidR="0023557F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35C96" w14:textId="77777777" w:rsidR="00865ECD" w:rsidRPr="00FC73F8" w:rsidRDefault="00865ECD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3BA80" w14:textId="3B799AC9" w:rsidR="00B217E8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 xml:space="preserve">Eesti Linnade ja Valdade Liit (ELVL) kutsub Rahvaraamatukogude Nõukogu koosseisust tagasi </w:t>
      </w:r>
      <w:r w:rsidR="00B217E8" w:rsidRPr="00FC73F8">
        <w:rPr>
          <w:rFonts w:ascii="Times New Roman" w:hAnsi="Times New Roman" w:cs="Times New Roman"/>
          <w:sz w:val="24"/>
          <w:szCs w:val="24"/>
        </w:rPr>
        <w:t xml:space="preserve">Kädi Koppe </w:t>
      </w:r>
      <w:r w:rsidRPr="00FC73F8">
        <w:rPr>
          <w:rFonts w:ascii="Times New Roman" w:hAnsi="Times New Roman" w:cs="Times New Roman"/>
          <w:sz w:val="24"/>
          <w:szCs w:val="24"/>
        </w:rPr>
        <w:t xml:space="preserve">ja nimetab nõukogu liikmeks ELVL nõuniku </w:t>
      </w:r>
      <w:r w:rsidR="00B217E8" w:rsidRPr="00FC73F8">
        <w:rPr>
          <w:rFonts w:ascii="Times New Roman" w:hAnsi="Times New Roman" w:cs="Times New Roman"/>
          <w:sz w:val="24"/>
          <w:szCs w:val="24"/>
        </w:rPr>
        <w:t>Agne Vaalmäe (</w:t>
      </w:r>
      <w:hyperlink r:id="rId11" w:history="1">
        <w:r w:rsidR="00B217E8" w:rsidRPr="00FC73F8">
          <w:rPr>
            <w:rStyle w:val="Hperlink"/>
            <w:rFonts w:ascii="Times New Roman" w:hAnsi="Times New Roman" w:cs="Times New Roman"/>
            <w:sz w:val="24"/>
            <w:szCs w:val="24"/>
          </w:rPr>
          <w:t>agne.vaalmae@elvl.ee</w:t>
        </w:r>
      </w:hyperlink>
      <w:r w:rsidR="00B217E8" w:rsidRPr="00FC7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B05" w14:textId="52FBA860" w:rsidR="00F77868" w:rsidRPr="00FC73F8" w:rsidRDefault="00B217E8" w:rsidP="00F77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>; 52</w:t>
      </w:r>
      <w:r w:rsidR="00FC73F8" w:rsidRPr="00FC73F8">
        <w:rPr>
          <w:rFonts w:ascii="Times New Roman" w:hAnsi="Times New Roman" w:cs="Times New Roman"/>
          <w:sz w:val="24"/>
          <w:szCs w:val="24"/>
        </w:rPr>
        <w:t xml:space="preserve">57149). </w:t>
      </w:r>
    </w:p>
    <w:p w14:paraId="24EC9435" w14:textId="49522A88" w:rsidR="0023557F" w:rsidRPr="00FC73F8" w:rsidRDefault="00F77868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ab/>
      </w:r>
    </w:p>
    <w:p w14:paraId="22FE6968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E7E72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>Lugupidamisega</w:t>
      </w:r>
    </w:p>
    <w:p w14:paraId="4DE58FB7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73113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46B29EB0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 xml:space="preserve">Veikko Luhalaid </w:t>
      </w:r>
    </w:p>
    <w:p w14:paraId="4D7E9848" w14:textId="77777777" w:rsidR="0023557F" w:rsidRPr="00FC73F8" w:rsidRDefault="0023557F" w:rsidP="0023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F8">
        <w:rPr>
          <w:rFonts w:ascii="Times New Roman" w:hAnsi="Times New Roman" w:cs="Times New Roman"/>
          <w:sz w:val="24"/>
          <w:szCs w:val="24"/>
        </w:rPr>
        <w:t>tegevdirektor</w:t>
      </w:r>
    </w:p>
    <w:p w14:paraId="3D1E139F" w14:textId="77777777" w:rsidR="00863796" w:rsidRPr="00FC73F8" w:rsidRDefault="00863796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560B6" w14:textId="77777777" w:rsidR="0020083C" w:rsidRPr="00FC73F8" w:rsidRDefault="0020083C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9580D" w14:textId="77777777" w:rsidR="0020083C" w:rsidRPr="00FC73F8" w:rsidRDefault="0020083C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48B71" w14:textId="77777777" w:rsidR="0020083C" w:rsidRPr="00FC73F8" w:rsidRDefault="0020083C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2470A" w14:textId="77777777" w:rsidR="0020083C" w:rsidRPr="00FC73F8" w:rsidRDefault="0020083C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565F3" w14:textId="77777777" w:rsidR="0020083C" w:rsidRPr="00FC73F8" w:rsidRDefault="0020083C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66DA8" w14:textId="24D075E2" w:rsidR="000F2EA8" w:rsidRPr="00FC73F8" w:rsidRDefault="000F2EA8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2EA8" w:rsidRPr="00FC73F8" w:rsidSect="00F5720E">
      <w:headerReference w:type="default" r:id="rId12"/>
      <w:headerReference w:type="first" r:id="rId13"/>
      <w:footerReference w:type="first" r:id="rId14"/>
      <w:pgSz w:w="11906" w:h="16838"/>
      <w:pgMar w:top="1134" w:right="1247" w:bottom="1021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53E0" w14:textId="77777777" w:rsidR="001C514C" w:rsidRDefault="001C514C" w:rsidP="00CC6F01">
      <w:pPr>
        <w:spacing w:after="0" w:line="240" w:lineRule="auto"/>
      </w:pPr>
      <w:r>
        <w:separator/>
      </w:r>
    </w:p>
  </w:endnote>
  <w:endnote w:type="continuationSeparator" w:id="0">
    <w:p w14:paraId="118DCCDE" w14:textId="77777777" w:rsidR="001C514C" w:rsidRDefault="001C514C" w:rsidP="00CC6F01">
      <w:pPr>
        <w:spacing w:after="0" w:line="240" w:lineRule="auto"/>
      </w:pPr>
      <w:r>
        <w:continuationSeparator/>
      </w:r>
    </w:p>
  </w:endnote>
  <w:endnote w:type="continuationNotice" w:id="1">
    <w:p w14:paraId="7C8DFE60" w14:textId="77777777" w:rsidR="001C514C" w:rsidRDefault="001C5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8D7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2A3DFA7A" w14:textId="004CBEBB" w:rsidR="00CC6F01" w:rsidRPr="00B35229" w:rsidRDefault="0005726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 xml:space="preserve">Lõkke 4 </w:t>
    </w:r>
    <w:r>
      <w:rPr>
        <w:rFonts w:ascii="Calibri" w:hAnsi="Calibri" w:cs="Calibri"/>
        <w:color w:val="3B9CCD"/>
        <w:sz w:val="18"/>
        <w:szCs w:val="18"/>
      </w:rPr>
      <w:tab/>
      <w:t xml:space="preserve">                 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26BEE0E8" w14:textId="0341DB5D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2C1165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03C6DBCF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5981" w14:textId="77777777" w:rsidR="001C514C" w:rsidRDefault="001C514C" w:rsidP="00CC6F01">
      <w:pPr>
        <w:spacing w:after="0" w:line="240" w:lineRule="auto"/>
      </w:pPr>
      <w:r>
        <w:separator/>
      </w:r>
    </w:p>
  </w:footnote>
  <w:footnote w:type="continuationSeparator" w:id="0">
    <w:p w14:paraId="37D45DD0" w14:textId="77777777" w:rsidR="001C514C" w:rsidRDefault="001C514C" w:rsidP="00CC6F01">
      <w:pPr>
        <w:spacing w:after="0" w:line="240" w:lineRule="auto"/>
      </w:pPr>
      <w:r>
        <w:continuationSeparator/>
      </w:r>
    </w:p>
  </w:footnote>
  <w:footnote w:type="continuationNotice" w:id="1">
    <w:p w14:paraId="020AB071" w14:textId="77777777" w:rsidR="001C514C" w:rsidRDefault="001C51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905C" w14:textId="77777777" w:rsidR="00CC6F01" w:rsidRDefault="00CC6F01">
    <w:pPr>
      <w:pStyle w:val="Pis"/>
    </w:pPr>
  </w:p>
  <w:p w14:paraId="53C3EFBD" w14:textId="77777777" w:rsidR="00CC6F01" w:rsidRDefault="00CC6F0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7C5B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609DED69" wp14:editId="25A9CFE1">
          <wp:extent cx="5760720" cy="786765"/>
          <wp:effectExtent l="0" t="0" r="0" b="0"/>
          <wp:docPr id="1502269705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D4E"/>
    <w:multiLevelType w:val="hybridMultilevel"/>
    <w:tmpl w:val="9EF485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CF8"/>
    <w:multiLevelType w:val="hybridMultilevel"/>
    <w:tmpl w:val="F14A4A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46E11"/>
    <w:multiLevelType w:val="hybridMultilevel"/>
    <w:tmpl w:val="7674A6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9C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E239FE"/>
    <w:multiLevelType w:val="multilevel"/>
    <w:tmpl w:val="70EC7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8675DD2"/>
    <w:multiLevelType w:val="hybridMultilevel"/>
    <w:tmpl w:val="D6507DFA"/>
    <w:lvl w:ilvl="0" w:tplc="0425000F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5F0"/>
    <w:multiLevelType w:val="hybridMultilevel"/>
    <w:tmpl w:val="7DEA1FFA"/>
    <w:lvl w:ilvl="0" w:tplc="6674F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9D6666"/>
    <w:multiLevelType w:val="hybridMultilevel"/>
    <w:tmpl w:val="76FE4E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705"/>
    <w:multiLevelType w:val="hybridMultilevel"/>
    <w:tmpl w:val="DB002F9A"/>
    <w:lvl w:ilvl="0" w:tplc="2CAAFD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D16032"/>
    <w:multiLevelType w:val="hybridMultilevel"/>
    <w:tmpl w:val="9A5A189E"/>
    <w:lvl w:ilvl="0" w:tplc="30FA31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5A306E"/>
    <w:multiLevelType w:val="hybridMultilevel"/>
    <w:tmpl w:val="67F80A94"/>
    <w:lvl w:ilvl="0" w:tplc="3F20372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4E647B"/>
    <w:multiLevelType w:val="multilevel"/>
    <w:tmpl w:val="F918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06F97"/>
    <w:multiLevelType w:val="hybridMultilevel"/>
    <w:tmpl w:val="B1127A2E"/>
    <w:lvl w:ilvl="0" w:tplc="E4EA7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01923"/>
    <w:multiLevelType w:val="multilevel"/>
    <w:tmpl w:val="12E8D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5563F2"/>
    <w:multiLevelType w:val="hybridMultilevel"/>
    <w:tmpl w:val="FA96FC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73222"/>
    <w:multiLevelType w:val="hybridMultilevel"/>
    <w:tmpl w:val="397CA3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692D"/>
    <w:multiLevelType w:val="hybridMultilevel"/>
    <w:tmpl w:val="2F88F0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94923"/>
    <w:multiLevelType w:val="hybridMultilevel"/>
    <w:tmpl w:val="D5829E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152C"/>
    <w:multiLevelType w:val="hybridMultilevel"/>
    <w:tmpl w:val="A888006E"/>
    <w:lvl w:ilvl="0" w:tplc="9C0630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35D81"/>
    <w:multiLevelType w:val="hybridMultilevel"/>
    <w:tmpl w:val="455A0B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B72E7"/>
    <w:multiLevelType w:val="hybridMultilevel"/>
    <w:tmpl w:val="B0F2E0BC"/>
    <w:lvl w:ilvl="0" w:tplc="13EEFC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D46E4"/>
    <w:multiLevelType w:val="multilevel"/>
    <w:tmpl w:val="70EC7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720629CE"/>
    <w:multiLevelType w:val="hybridMultilevel"/>
    <w:tmpl w:val="2F88F08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D5CE6"/>
    <w:multiLevelType w:val="hybridMultilevel"/>
    <w:tmpl w:val="6D2EDC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B74CE"/>
    <w:multiLevelType w:val="hybridMultilevel"/>
    <w:tmpl w:val="54A6F93E"/>
    <w:lvl w:ilvl="0" w:tplc="63682B8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81" w:hanging="360"/>
      </w:pPr>
    </w:lvl>
    <w:lvl w:ilvl="2" w:tplc="0425001B" w:tentative="1">
      <w:start w:val="1"/>
      <w:numFmt w:val="lowerRoman"/>
      <w:lvlText w:val="%3."/>
      <w:lvlJc w:val="right"/>
      <w:pPr>
        <w:ind w:left="2301" w:hanging="180"/>
      </w:pPr>
    </w:lvl>
    <w:lvl w:ilvl="3" w:tplc="0425000F" w:tentative="1">
      <w:start w:val="1"/>
      <w:numFmt w:val="decimal"/>
      <w:lvlText w:val="%4."/>
      <w:lvlJc w:val="left"/>
      <w:pPr>
        <w:ind w:left="3021" w:hanging="360"/>
      </w:pPr>
    </w:lvl>
    <w:lvl w:ilvl="4" w:tplc="04250019" w:tentative="1">
      <w:start w:val="1"/>
      <w:numFmt w:val="lowerLetter"/>
      <w:lvlText w:val="%5."/>
      <w:lvlJc w:val="left"/>
      <w:pPr>
        <w:ind w:left="3741" w:hanging="360"/>
      </w:pPr>
    </w:lvl>
    <w:lvl w:ilvl="5" w:tplc="0425001B" w:tentative="1">
      <w:start w:val="1"/>
      <w:numFmt w:val="lowerRoman"/>
      <w:lvlText w:val="%6."/>
      <w:lvlJc w:val="right"/>
      <w:pPr>
        <w:ind w:left="4461" w:hanging="180"/>
      </w:pPr>
    </w:lvl>
    <w:lvl w:ilvl="6" w:tplc="0425000F" w:tentative="1">
      <w:start w:val="1"/>
      <w:numFmt w:val="decimal"/>
      <w:lvlText w:val="%7."/>
      <w:lvlJc w:val="left"/>
      <w:pPr>
        <w:ind w:left="5181" w:hanging="360"/>
      </w:pPr>
    </w:lvl>
    <w:lvl w:ilvl="7" w:tplc="04250019" w:tentative="1">
      <w:start w:val="1"/>
      <w:numFmt w:val="lowerLetter"/>
      <w:lvlText w:val="%8."/>
      <w:lvlJc w:val="left"/>
      <w:pPr>
        <w:ind w:left="5901" w:hanging="360"/>
      </w:pPr>
    </w:lvl>
    <w:lvl w:ilvl="8" w:tplc="042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7615574B"/>
    <w:multiLevelType w:val="hybridMultilevel"/>
    <w:tmpl w:val="AAB2FC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95736">
    <w:abstractNumId w:val="19"/>
  </w:num>
  <w:num w:numId="2" w16cid:durableId="1496414306">
    <w:abstractNumId w:val="3"/>
  </w:num>
  <w:num w:numId="3" w16cid:durableId="676542238">
    <w:abstractNumId w:val="13"/>
  </w:num>
  <w:num w:numId="4" w16cid:durableId="1220675778">
    <w:abstractNumId w:val="5"/>
  </w:num>
  <w:num w:numId="5" w16cid:durableId="1705982614">
    <w:abstractNumId w:val="24"/>
  </w:num>
  <w:num w:numId="6" w16cid:durableId="1268612034">
    <w:abstractNumId w:val="15"/>
  </w:num>
  <w:num w:numId="7" w16cid:durableId="1957179529">
    <w:abstractNumId w:val="14"/>
  </w:num>
  <w:num w:numId="8" w16cid:durableId="1094938174">
    <w:abstractNumId w:val="10"/>
  </w:num>
  <w:num w:numId="9" w16cid:durableId="1507939149">
    <w:abstractNumId w:val="6"/>
  </w:num>
  <w:num w:numId="10" w16cid:durableId="498080055">
    <w:abstractNumId w:val="9"/>
  </w:num>
  <w:num w:numId="11" w16cid:durableId="1288583542">
    <w:abstractNumId w:val="8"/>
  </w:num>
  <w:num w:numId="12" w16cid:durableId="440227006">
    <w:abstractNumId w:val="20"/>
  </w:num>
  <w:num w:numId="13" w16cid:durableId="1777560707">
    <w:abstractNumId w:val="12"/>
  </w:num>
  <w:num w:numId="14" w16cid:durableId="291060330">
    <w:abstractNumId w:val="18"/>
  </w:num>
  <w:num w:numId="15" w16cid:durableId="241531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086685">
    <w:abstractNumId w:val="7"/>
  </w:num>
  <w:num w:numId="17" w16cid:durableId="190535394">
    <w:abstractNumId w:val="25"/>
  </w:num>
  <w:num w:numId="18" w16cid:durableId="1165362559">
    <w:abstractNumId w:val="22"/>
  </w:num>
  <w:num w:numId="19" w16cid:durableId="696545109">
    <w:abstractNumId w:val="16"/>
  </w:num>
  <w:num w:numId="20" w16cid:durableId="114494262">
    <w:abstractNumId w:val="2"/>
  </w:num>
  <w:num w:numId="21" w16cid:durableId="939484351">
    <w:abstractNumId w:val="23"/>
  </w:num>
  <w:num w:numId="22" w16cid:durableId="1122190528">
    <w:abstractNumId w:val="0"/>
  </w:num>
  <w:num w:numId="23" w16cid:durableId="1899633728">
    <w:abstractNumId w:val="17"/>
  </w:num>
  <w:num w:numId="24" w16cid:durableId="1368722078">
    <w:abstractNumId w:val="1"/>
  </w:num>
  <w:num w:numId="25" w16cid:durableId="396436577">
    <w:abstractNumId w:val="21"/>
  </w:num>
  <w:num w:numId="26" w16cid:durableId="2106730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B6"/>
    <w:rsid w:val="00007ED7"/>
    <w:rsid w:val="0001070A"/>
    <w:rsid w:val="000114FD"/>
    <w:rsid w:val="00012863"/>
    <w:rsid w:val="00013269"/>
    <w:rsid w:val="0001472D"/>
    <w:rsid w:val="00015F97"/>
    <w:rsid w:val="0001658A"/>
    <w:rsid w:val="00017C13"/>
    <w:rsid w:val="00020A75"/>
    <w:rsid w:val="00020F1A"/>
    <w:rsid w:val="00026C89"/>
    <w:rsid w:val="000332FE"/>
    <w:rsid w:val="00033A97"/>
    <w:rsid w:val="0003514E"/>
    <w:rsid w:val="00035EF7"/>
    <w:rsid w:val="000360B9"/>
    <w:rsid w:val="000407EE"/>
    <w:rsid w:val="00040AF9"/>
    <w:rsid w:val="00045515"/>
    <w:rsid w:val="00050B5E"/>
    <w:rsid w:val="00051E85"/>
    <w:rsid w:val="000525B5"/>
    <w:rsid w:val="000525FE"/>
    <w:rsid w:val="0005570B"/>
    <w:rsid w:val="00057232"/>
    <w:rsid w:val="00057262"/>
    <w:rsid w:val="00060F96"/>
    <w:rsid w:val="000618F0"/>
    <w:rsid w:val="00062208"/>
    <w:rsid w:val="0007305C"/>
    <w:rsid w:val="00074B41"/>
    <w:rsid w:val="00075ED3"/>
    <w:rsid w:val="0008028F"/>
    <w:rsid w:val="00080563"/>
    <w:rsid w:val="00081428"/>
    <w:rsid w:val="00081C16"/>
    <w:rsid w:val="000845AB"/>
    <w:rsid w:val="0008518C"/>
    <w:rsid w:val="000857DD"/>
    <w:rsid w:val="00085CC9"/>
    <w:rsid w:val="0008675F"/>
    <w:rsid w:val="00086CA6"/>
    <w:rsid w:val="00086CD2"/>
    <w:rsid w:val="000878E8"/>
    <w:rsid w:val="000900DE"/>
    <w:rsid w:val="00090EC0"/>
    <w:rsid w:val="00091302"/>
    <w:rsid w:val="00091744"/>
    <w:rsid w:val="0009286D"/>
    <w:rsid w:val="00094A11"/>
    <w:rsid w:val="000A55BB"/>
    <w:rsid w:val="000A6B68"/>
    <w:rsid w:val="000B0262"/>
    <w:rsid w:val="000B1105"/>
    <w:rsid w:val="000B35D9"/>
    <w:rsid w:val="000B53BD"/>
    <w:rsid w:val="000B5903"/>
    <w:rsid w:val="000B7971"/>
    <w:rsid w:val="000C038A"/>
    <w:rsid w:val="000C1EEA"/>
    <w:rsid w:val="000C58C6"/>
    <w:rsid w:val="000C6112"/>
    <w:rsid w:val="000D0203"/>
    <w:rsid w:val="000D0977"/>
    <w:rsid w:val="000D1BA1"/>
    <w:rsid w:val="000D256B"/>
    <w:rsid w:val="000D28AF"/>
    <w:rsid w:val="000D3E08"/>
    <w:rsid w:val="000D47E7"/>
    <w:rsid w:val="000D5473"/>
    <w:rsid w:val="000D736C"/>
    <w:rsid w:val="000E2CAD"/>
    <w:rsid w:val="000F2EA8"/>
    <w:rsid w:val="000F4689"/>
    <w:rsid w:val="000F4FA4"/>
    <w:rsid w:val="000F5A13"/>
    <w:rsid w:val="000F6892"/>
    <w:rsid w:val="001023E2"/>
    <w:rsid w:val="00103345"/>
    <w:rsid w:val="00106641"/>
    <w:rsid w:val="00112170"/>
    <w:rsid w:val="00113067"/>
    <w:rsid w:val="00116127"/>
    <w:rsid w:val="0012336C"/>
    <w:rsid w:val="001236A0"/>
    <w:rsid w:val="00127FBC"/>
    <w:rsid w:val="00130619"/>
    <w:rsid w:val="00130CFC"/>
    <w:rsid w:val="00131D96"/>
    <w:rsid w:val="00134646"/>
    <w:rsid w:val="00134AE8"/>
    <w:rsid w:val="001368E9"/>
    <w:rsid w:val="0014072D"/>
    <w:rsid w:val="00145E72"/>
    <w:rsid w:val="001506B6"/>
    <w:rsid w:val="001518C6"/>
    <w:rsid w:val="001536CE"/>
    <w:rsid w:val="00153EE7"/>
    <w:rsid w:val="00155F4D"/>
    <w:rsid w:val="00157061"/>
    <w:rsid w:val="001619FF"/>
    <w:rsid w:val="00165F3B"/>
    <w:rsid w:val="0016731F"/>
    <w:rsid w:val="00172BAF"/>
    <w:rsid w:val="00175B01"/>
    <w:rsid w:val="00176003"/>
    <w:rsid w:val="0017650F"/>
    <w:rsid w:val="00177373"/>
    <w:rsid w:val="00184C3B"/>
    <w:rsid w:val="0018578B"/>
    <w:rsid w:val="00185927"/>
    <w:rsid w:val="00190036"/>
    <w:rsid w:val="00195639"/>
    <w:rsid w:val="001A4E26"/>
    <w:rsid w:val="001B120D"/>
    <w:rsid w:val="001B289E"/>
    <w:rsid w:val="001B4505"/>
    <w:rsid w:val="001B582F"/>
    <w:rsid w:val="001B6C35"/>
    <w:rsid w:val="001B7103"/>
    <w:rsid w:val="001C199D"/>
    <w:rsid w:val="001C28E2"/>
    <w:rsid w:val="001C4B12"/>
    <w:rsid w:val="001C514C"/>
    <w:rsid w:val="001C52E4"/>
    <w:rsid w:val="001C5803"/>
    <w:rsid w:val="001C72B4"/>
    <w:rsid w:val="001C7E7F"/>
    <w:rsid w:val="001D2E3D"/>
    <w:rsid w:val="001D3C37"/>
    <w:rsid w:val="001D5D7C"/>
    <w:rsid w:val="001D7DFC"/>
    <w:rsid w:val="001D7EBA"/>
    <w:rsid w:val="001E0A26"/>
    <w:rsid w:val="001E10DE"/>
    <w:rsid w:val="001E583C"/>
    <w:rsid w:val="001E5E9B"/>
    <w:rsid w:val="001E675C"/>
    <w:rsid w:val="001E789E"/>
    <w:rsid w:val="001F0A48"/>
    <w:rsid w:val="001F3196"/>
    <w:rsid w:val="001F5DAF"/>
    <w:rsid w:val="0020036F"/>
    <w:rsid w:val="0020083C"/>
    <w:rsid w:val="0020173A"/>
    <w:rsid w:val="00205EED"/>
    <w:rsid w:val="00207C08"/>
    <w:rsid w:val="00210B1F"/>
    <w:rsid w:val="00211634"/>
    <w:rsid w:val="0021552D"/>
    <w:rsid w:val="002162A8"/>
    <w:rsid w:val="00220050"/>
    <w:rsid w:val="0022039B"/>
    <w:rsid w:val="00220C0F"/>
    <w:rsid w:val="00220C9B"/>
    <w:rsid w:val="002232A8"/>
    <w:rsid w:val="002232EB"/>
    <w:rsid w:val="0022411D"/>
    <w:rsid w:val="0022438F"/>
    <w:rsid w:val="00226352"/>
    <w:rsid w:val="0022681D"/>
    <w:rsid w:val="002277F1"/>
    <w:rsid w:val="00227AE7"/>
    <w:rsid w:val="00232EFB"/>
    <w:rsid w:val="00234F41"/>
    <w:rsid w:val="0023557F"/>
    <w:rsid w:val="00235A6B"/>
    <w:rsid w:val="002400BE"/>
    <w:rsid w:val="00242B96"/>
    <w:rsid w:val="00242E97"/>
    <w:rsid w:val="00243F39"/>
    <w:rsid w:val="00244BAE"/>
    <w:rsid w:val="00244CAD"/>
    <w:rsid w:val="00246798"/>
    <w:rsid w:val="00247232"/>
    <w:rsid w:val="00247A84"/>
    <w:rsid w:val="00251CA0"/>
    <w:rsid w:val="00251E11"/>
    <w:rsid w:val="00252640"/>
    <w:rsid w:val="00252F3A"/>
    <w:rsid w:val="00253B06"/>
    <w:rsid w:val="00255A8F"/>
    <w:rsid w:val="0025769D"/>
    <w:rsid w:val="00257D42"/>
    <w:rsid w:val="002606FD"/>
    <w:rsid w:val="002650D0"/>
    <w:rsid w:val="00265D16"/>
    <w:rsid w:val="00265F5B"/>
    <w:rsid w:val="002669F4"/>
    <w:rsid w:val="002710A6"/>
    <w:rsid w:val="00271699"/>
    <w:rsid w:val="00271A6A"/>
    <w:rsid w:val="00274444"/>
    <w:rsid w:val="00280258"/>
    <w:rsid w:val="00282F48"/>
    <w:rsid w:val="00283EE2"/>
    <w:rsid w:val="00291067"/>
    <w:rsid w:val="002938A1"/>
    <w:rsid w:val="00296F95"/>
    <w:rsid w:val="002A0EA8"/>
    <w:rsid w:val="002A2B92"/>
    <w:rsid w:val="002A3855"/>
    <w:rsid w:val="002A3A29"/>
    <w:rsid w:val="002A3A5D"/>
    <w:rsid w:val="002A411F"/>
    <w:rsid w:val="002A64B9"/>
    <w:rsid w:val="002A7A33"/>
    <w:rsid w:val="002B2FBC"/>
    <w:rsid w:val="002B5C6C"/>
    <w:rsid w:val="002C0541"/>
    <w:rsid w:val="002C069F"/>
    <w:rsid w:val="002C0FE1"/>
    <w:rsid w:val="002C1165"/>
    <w:rsid w:val="002C4613"/>
    <w:rsid w:val="002C5266"/>
    <w:rsid w:val="002C5D0C"/>
    <w:rsid w:val="002D3A1B"/>
    <w:rsid w:val="002D464A"/>
    <w:rsid w:val="002D46FD"/>
    <w:rsid w:val="002D487C"/>
    <w:rsid w:val="002D76A6"/>
    <w:rsid w:val="002D7898"/>
    <w:rsid w:val="002D7EED"/>
    <w:rsid w:val="002E377E"/>
    <w:rsid w:val="002E4A3A"/>
    <w:rsid w:val="002E50B2"/>
    <w:rsid w:val="002E5C15"/>
    <w:rsid w:val="002F0160"/>
    <w:rsid w:val="002F0A02"/>
    <w:rsid w:val="002F6AFD"/>
    <w:rsid w:val="002F6DAC"/>
    <w:rsid w:val="0030606C"/>
    <w:rsid w:val="003067C6"/>
    <w:rsid w:val="00310A67"/>
    <w:rsid w:val="00311140"/>
    <w:rsid w:val="00313557"/>
    <w:rsid w:val="0031417A"/>
    <w:rsid w:val="00315CB4"/>
    <w:rsid w:val="0032138A"/>
    <w:rsid w:val="003238E2"/>
    <w:rsid w:val="00324581"/>
    <w:rsid w:val="00324CB2"/>
    <w:rsid w:val="00325CC9"/>
    <w:rsid w:val="00330CAC"/>
    <w:rsid w:val="003316ED"/>
    <w:rsid w:val="00333034"/>
    <w:rsid w:val="0033475B"/>
    <w:rsid w:val="00335EB4"/>
    <w:rsid w:val="00341BD9"/>
    <w:rsid w:val="00344BA3"/>
    <w:rsid w:val="00347655"/>
    <w:rsid w:val="0035002D"/>
    <w:rsid w:val="003511D9"/>
    <w:rsid w:val="00351AB5"/>
    <w:rsid w:val="00352390"/>
    <w:rsid w:val="00352AE9"/>
    <w:rsid w:val="00353C6F"/>
    <w:rsid w:val="003555DA"/>
    <w:rsid w:val="0035676E"/>
    <w:rsid w:val="0036432E"/>
    <w:rsid w:val="003649FF"/>
    <w:rsid w:val="003672C9"/>
    <w:rsid w:val="00372561"/>
    <w:rsid w:val="003900EA"/>
    <w:rsid w:val="0039064C"/>
    <w:rsid w:val="0039194E"/>
    <w:rsid w:val="00396AA8"/>
    <w:rsid w:val="003974BE"/>
    <w:rsid w:val="003A0A9B"/>
    <w:rsid w:val="003A0BA4"/>
    <w:rsid w:val="003A1568"/>
    <w:rsid w:val="003A19E9"/>
    <w:rsid w:val="003A2D55"/>
    <w:rsid w:val="003A4C59"/>
    <w:rsid w:val="003A6358"/>
    <w:rsid w:val="003A65D5"/>
    <w:rsid w:val="003A7D78"/>
    <w:rsid w:val="003B70C2"/>
    <w:rsid w:val="003B7306"/>
    <w:rsid w:val="003C1E2F"/>
    <w:rsid w:val="003C2C71"/>
    <w:rsid w:val="003C3826"/>
    <w:rsid w:val="003C55A8"/>
    <w:rsid w:val="003D0A74"/>
    <w:rsid w:val="003D0F36"/>
    <w:rsid w:val="003D30AC"/>
    <w:rsid w:val="003D4A1B"/>
    <w:rsid w:val="003D6112"/>
    <w:rsid w:val="003E3746"/>
    <w:rsid w:val="003E38AD"/>
    <w:rsid w:val="003E42AC"/>
    <w:rsid w:val="003E4C59"/>
    <w:rsid w:val="003E5386"/>
    <w:rsid w:val="003E5D98"/>
    <w:rsid w:val="003E6A0F"/>
    <w:rsid w:val="003E6E4A"/>
    <w:rsid w:val="003E7822"/>
    <w:rsid w:val="003F07CD"/>
    <w:rsid w:val="003F0887"/>
    <w:rsid w:val="003F2B0B"/>
    <w:rsid w:val="003F30CD"/>
    <w:rsid w:val="003F5E79"/>
    <w:rsid w:val="003F6CBF"/>
    <w:rsid w:val="00400C04"/>
    <w:rsid w:val="0040474A"/>
    <w:rsid w:val="0040556A"/>
    <w:rsid w:val="00405E2C"/>
    <w:rsid w:val="004063FF"/>
    <w:rsid w:val="0041322F"/>
    <w:rsid w:val="004151DD"/>
    <w:rsid w:val="0041533E"/>
    <w:rsid w:val="004153C4"/>
    <w:rsid w:val="00417123"/>
    <w:rsid w:val="00417368"/>
    <w:rsid w:val="00417F55"/>
    <w:rsid w:val="004213F8"/>
    <w:rsid w:val="00423EE2"/>
    <w:rsid w:val="00427127"/>
    <w:rsid w:val="00430F86"/>
    <w:rsid w:val="0043189E"/>
    <w:rsid w:val="00432FB4"/>
    <w:rsid w:val="00433783"/>
    <w:rsid w:val="004358E5"/>
    <w:rsid w:val="004375BD"/>
    <w:rsid w:val="00441DD4"/>
    <w:rsid w:val="004455BD"/>
    <w:rsid w:val="004501F4"/>
    <w:rsid w:val="00454592"/>
    <w:rsid w:val="00454888"/>
    <w:rsid w:val="00454DB2"/>
    <w:rsid w:val="00463AE1"/>
    <w:rsid w:val="0046687B"/>
    <w:rsid w:val="004672EF"/>
    <w:rsid w:val="0047095A"/>
    <w:rsid w:val="00471CAD"/>
    <w:rsid w:val="0047565C"/>
    <w:rsid w:val="00476B0F"/>
    <w:rsid w:val="00481986"/>
    <w:rsid w:val="004860DD"/>
    <w:rsid w:val="004864FC"/>
    <w:rsid w:val="004901EC"/>
    <w:rsid w:val="00494A37"/>
    <w:rsid w:val="00494AF5"/>
    <w:rsid w:val="00495241"/>
    <w:rsid w:val="004A2147"/>
    <w:rsid w:val="004A3E28"/>
    <w:rsid w:val="004A4A80"/>
    <w:rsid w:val="004A71DF"/>
    <w:rsid w:val="004B1428"/>
    <w:rsid w:val="004B16FB"/>
    <w:rsid w:val="004B1D55"/>
    <w:rsid w:val="004B2FFD"/>
    <w:rsid w:val="004B4032"/>
    <w:rsid w:val="004B4557"/>
    <w:rsid w:val="004C0426"/>
    <w:rsid w:val="004C15FF"/>
    <w:rsid w:val="004C3830"/>
    <w:rsid w:val="004C3AF5"/>
    <w:rsid w:val="004C7948"/>
    <w:rsid w:val="004D19FF"/>
    <w:rsid w:val="004D2510"/>
    <w:rsid w:val="004D4B11"/>
    <w:rsid w:val="004D56DC"/>
    <w:rsid w:val="004E087F"/>
    <w:rsid w:val="004E22B9"/>
    <w:rsid w:val="004F01F6"/>
    <w:rsid w:val="004F2C08"/>
    <w:rsid w:val="004F6FB8"/>
    <w:rsid w:val="004F7487"/>
    <w:rsid w:val="00501582"/>
    <w:rsid w:val="005017A2"/>
    <w:rsid w:val="00506C7D"/>
    <w:rsid w:val="0050787E"/>
    <w:rsid w:val="005134A2"/>
    <w:rsid w:val="00520576"/>
    <w:rsid w:val="00521D17"/>
    <w:rsid w:val="00522587"/>
    <w:rsid w:val="00525BF8"/>
    <w:rsid w:val="00526136"/>
    <w:rsid w:val="005303EA"/>
    <w:rsid w:val="00532B16"/>
    <w:rsid w:val="00535A99"/>
    <w:rsid w:val="0053732E"/>
    <w:rsid w:val="00543F59"/>
    <w:rsid w:val="0054775A"/>
    <w:rsid w:val="00547855"/>
    <w:rsid w:val="0055202A"/>
    <w:rsid w:val="00556033"/>
    <w:rsid w:val="00556C38"/>
    <w:rsid w:val="005572DC"/>
    <w:rsid w:val="00557FA1"/>
    <w:rsid w:val="00562B97"/>
    <w:rsid w:val="00563318"/>
    <w:rsid w:val="00563FC6"/>
    <w:rsid w:val="00566C55"/>
    <w:rsid w:val="00566E8E"/>
    <w:rsid w:val="005678CD"/>
    <w:rsid w:val="00572145"/>
    <w:rsid w:val="00574C08"/>
    <w:rsid w:val="005751CB"/>
    <w:rsid w:val="00575CB7"/>
    <w:rsid w:val="0057628E"/>
    <w:rsid w:val="00582980"/>
    <w:rsid w:val="00582D22"/>
    <w:rsid w:val="00583711"/>
    <w:rsid w:val="00584429"/>
    <w:rsid w:val="00593D97"/>
    <w:rsid w:val="005941F8"/>
    <w:rsid w:val="0059450C"/>
    <w:rsid w:val="00596909"/>
    <w:rsid w:val="00597290"/>
    <w:rsid w:val="005A0033"/>
    <w:rsid w:val="005A09D6"/>
    <w:rsid w:val="005A0C95"/>
    <w:rsid w:val="005A19DB"/>
    <w:rsid w:val="005A1C66"/>
    <w:rsid w:val="005A1C78"/>
    <w:rsid w:val="005A202D"/>
    <w:rsid w:val="005A2586"/>
    <w:rsid w:val="005A2880"/>
    <w:rsid w:val="005A3A46"/>
    <w:rsid w:val="005A42BC"/>
    <w:rsid w:val="005A4EB1"/>
    <w:rsid w:val="005A61D7"/>
    <w:rsid w:val="005A6BF6"/>
    <w:rsid w:val="005A705C"/>
    <w:rsid w:val="005B07AC"/>
    <w:rsid w:val="005B27FA"/>
    <w:rsid w:val="005B49E6"/>
    <w:rsid w:val="005B6430"/>
    <w:rsid w:val="005B6B7D"/>
    <w:rsid w:val="005B7C14"/>
    <w:rsid w:val="005B7D1F"/>
    <w:rsid w:val="005C30FC"/>
    <w:rsid w:val="005C43BD"/>
    <w:rsid w:val="005C468D"/>
    <w:rsid w:val="005D064E"/>
    <w:rsid w:val="005D23B7"/>
    <w:rsid w:val="005E3D73"/>
    <w:rsid w:val="005E526A"/>
    <w:rsid w:val="005E7F4D"/>
    <w:rsid w:val="005F033E"/>
    <w:rsid w:val="005F5D60"/>
    <w:rsid w:val="006021CC"/>
    <w:rsid w:val="00602B07"/>
    <w:rsid w:val="0060672A"/>
    <w:rsid w:val="00607233"/>
    <w:rsid w:val="00611C70"/>
    <w:rsid w:val="00613167"/>
    <w:rsid w:val="006161CC"/>
    <w:rsid w:val="0061731B"/>
    <w:rsid w:val="006173E4"/>
    <w:rsid w:val="00617E36"/>
    <w:rsid w:val="00620385"/>
    <w:rsid w:val="00620D98"/>
    <w:rsid w:val="00621E43"/>
    <w:rsid w:val="00624578"/>
    <w:rsid w:val="00624B19"/>
    <w:rsid w:val="006266F9"/>
    <w:rsid w:val="00627168"/>
    <w:rsid w:val="00631B68"/>
    <w:rsid w:val="00632A92"/>
    <w:rsid w:val="00632B6B"/>
    <w:rsid w:val="00634109"/>
    <w:rsid w:val="00634A4D"/>
    <w:rsid w:val="00636B23"/>
    <w:rsid w:val="0063716B"/>
    <w:rsid w:val="00637381"/>
    <w:rsid w:val="006419A8"/>
    <w:rsid w:val="006427D6"/>
    <w:rsid w:val="00643FEF"/>
    <w:rsid w:val="0064527D"/>
    <w:rsid w:val="00651011"/>
    <w:rsid w:val="00651E9D"/>
    <w:rsid w:val="006523E8"/>
    <w:rsid w:val="00652424"/>
    <w:rsid w:val="0065296F"/>
    <w:rsid w:val="00657D11"/>
    <w:rsid w:val="0066427A"/>
    <w:rsid w:val="00664292"/>
    <w:rsid w:val="00666CE3"/>
    <w:rsid w:val="006712DD"/>
    <w:rsid w:val="00672498"/>
    <w:rsid w:val="00672EE2"/>
    <w:rsid w:val="00673095"/>
    <w:rsid w:val="00676467"/>
    <w:rsid w:val="00676921"/>
    <w:rsid w:val="00681813"/>
    <w:rsid w:val="00681E62"/>
    <w:rsid w:val="006831C3"/>
    <w:rsid w:val="0068394F"/>
    <w:rsid w:val="00684798"/>
    <w:rsid w:val="006852B7"/>
    <w:rsid w:val="006877FB"/>
    <w:rsid w:val="00687EB1"/>
    <w:rsid w:val="00690037"/>
    <w:rsid w:val="00690C3A"/>
    <w:rsid w:val="00691197"/>
    <w:rsid w:val="00691BC5"/>
    <w:rsid w:val="00693404"/>
    <w:rsid w:val="0069516C"/>
    <w:rsid w:val="00697C6E"/>
    <w:rsid w:val="006A3133"/>
    <w:rsid w:val="006A4E45"/>
    <w:rsid w:val="006A7BA5"/>
    <w:rsid w:val="006B0389"/>
    <w:rsid w:val="006B178E"/>
    <w:rsid w:val="006B35A7"/>
    <w:rsid w:val="006B4021"/>
    <w:rsid w:val="006B4456"/>
    <w:rsid w:val="006B52E3"/>
    <w:rsid w:val="006B65F6"/>
    <w:rsid w:val="006B72DE"/>
    <w:rsid w:val="006C05EB"/>
    <w:rsid w:val="006C24EB"/>
    <w:rsid w:val="006C5EB8"/>
    <w:rsid w:val="006C7EA7"/>
    <w:rsid w:val="006D03F9"/>
    <w:rsid w:val="006D26BF"/>
    <w:rsid w:val="006D328D"/>
    <w:rsid w:val="006D4F77"/>
    <w:rsid w:val="006D5CC4"/>
    <w:rsid w:val="006D5E61"/>
    <w:rsid w:val="006D6003"/>
    <w:rsid w:val="006E03C7"/>
    <w:rsid w:val="006E16D9"/>
    <w:rsid w:val="006E1EC0"/>
    <w:rsid w:val="006E690F"/>
    <w:rsid w:val="006F1F63"/>
    <w:rsid w:val="006F38F5"/>
    <w:rsid w:val="006F71D7"/>
    <w:rsid w:val="00700B30"/>
    <w:rsid w:val="00700DDB"/>
    <w:rsid w:val="0070132C"/>
    <w:rsid w:val="007022F6"/>
    <w:rsid w:val="007044B3"/>
    <w:rsid w:val="00705E1A"/>
    <w:rsid w:val="00707416"/>
    <w:rsid w:val="00711306"/>
    <w:rsid w:val="007126E2"/>
    <w:rsid w:val="00712E08"/>
    <w:rsid w:val="00715902"/>
    <w:rsid w:val="00715B9F"/>
    <w:rsid w:val="00721165"/>
    <w:rsid w:val="00721D6A"/>
    <w:rsid w:val="007240A2"/>
    <w:rsid w:val="00727B77"/>
    <w:rsid w:val="00727BA6"/>
    <w:rsid w:val="007301E1"/>
    <w:rsid w:val="007325CC"/>
    <w:rsid w:val="0073268D"/>
    <w:rsid w:val="00734659"/>
    <w:rsid w:val="007347E9"/>
    <w:rsid w:val="00734FA7"/>
    <w:rsid w:val="00740A49"/>
    <w:rsid w:val="00742800"/>
    <w:rsid w:val="007430DD"/>
    <w:rsid w:val="00743C6D"/>
    <w:rsid w:val="00746CA8"/>
    <w:rsid w:val="00752D09"/>
    <w:rsid w:val="007533C1"/>
    <w:rsid w:val="0075444E"/>
    <w:rsid w:val="00754EB9"/>
    <w:rsid w:val="00754F9F"/>
    <w:rsid w:val="007569D1"/>
    <w:rsid w:val="00762C0F"/>
    <w:rsid w:val="00767362"/>
    <w:rsid w:val="00775A0D"/>
    <w:rsid w:val="007805BC"/>
    <w:rsid w:val="00781E45"/>
    <w:rsid w:val="007834A7"/>
    <w:rsid w:val="00783ED7"/>
    <w:rsid w:val="00784FF9"/>
    <w:rsid w:val="00787842"/>
    <w:rsid w:val="007879BD"/>
    <w:rsid w:val="007907B6"/>
    <w:rsid w:val="0079141B"/>
    <w:rsid w:val="00792100"/>
    <w:rsid w:val="00793C5C"/>
    <w:rsid w:val="0079484A"/>
    <w:rsid w:val="00794EFE"/>
    <w:rsid w:val="0079538C"/>
    <w:rsid w:val="00797D6D"/>
    <w:rsid w:val="007A002E"/>
    <w:rsid w:val="007A13E5"/>
    <w:rsid w:val="007A32C0"/>
    <w:rsid w:val="007A4168"/>
    <w:rsid w:val="007A6A97"/>
    <w:rsid w:val="007B3576"/>
    <w:rsid w:val="007B3ADB"/>
    <w:rsid w:val="007B411A"/>
    <w:rsid w:val="007B7143"/>
    <w:rsid w:val="007B77FA"/>
    <w:rsid w:val="007C11AC"/>
    <w:rsid w:val="007C1C8B"/>
    <w:rsid w:val="007D2C83"/>
    <w:rsid w:val="007D2E7E"/>
    <w:rsid w:val="007D6B4D"/>
    <w:rsid w:val="007D6C4A"/>
    <w:rsid w:val="007E104C"/>
    <w:rsid w:val="007E12A5"/>
    <w:rsid w:val="007E37FB"/>
    <w:rsid w:val="007E3E2D"/>
    <w:rsid w:val="007E79FD"/>
    <w:rsid w:val="007F11CB"/>
    <w:rsid w:val="007F3A8E"/>
    <w:rsid w:val="007F4372"/>
    <w:rsid w:val="007F6106"/>
    <w:rsid w:val="007F6F96"/>
    <w:rsid w:val="007F7FC5"/>
    <w:rsid w:val="008041E6"/>
    <w:rsid w:val="00805981"/>
    <w:rsid w:val="00806C2A"/>
    <w:rsid w:val="008149C7"/>
    <w:rsid w:val="00815B63"/>
    <w:rsid w:val="008204F6"/>
    <w:rsid w:val="00821855"/>
    <w:rsid w:val="00821DD0"/>
    <w:rsid w:val="008229B8"/>
    <w:rsid w:val="00823F4E"/>
    <w:rsid w:val="00824654"/>
    <w:rsid w:val="00824F98"/>
    <w:rsid w:val="00827EBA"/>
    <w:rsid w:val="00836451"/>
    <w:rsid w:val="008406EA"/>
    <w:rsid w:val="0084236C"/>
    <w:rsid w:val="00844C68"/>
    <w:rsid w:val="008450A5"/>
    <w:rsid w:val="008466F1"/>
    <w:rsid w:val="008474EB"/>
    <w:rsid w:val="0085232E"/>
    <w:rsid w:val="00852E07"/>
    <w:rsid w:val="00855E59"/>
    <w:rsid w:val="0085791A"/>
    <w:rsid w:val="00863796"/>
    <w:rsid w:val="00865BC1"/>
    <w:rsid w:val="00865CB4"/>
    <w:rsid w:val="00865ECD"/>
    <w:rsid w:val="00866364"/>
    <w:rsid w:val="0087225E"/>
    <w:rsid w:val="00872DEB"/>
    <w:rsid w:val="008749F5"/>
    <w:rsid w:val="00876A41"/>
    <w:rsid w:val="00876B7A"/>
    <w:rsid w:val="008774BE"/>
    <w:rsid w:val="008812DD"/>
    <w:rsid w:val="00897EE3"/>
    <w:rsid w:val="008A0EA0"/>
    <w:rsid w:val="008A106F"/>
    <w:rsid w:val="008A22DD"/>
    <w:rsid w:val="008A4BA7"/>
    <w:rsid w:val="008A661C"/>
    <w:rsid w:val="008B02BB"/>
    <w:rsid w:val="008B0AB1"/>
    <w:rsid w:val="008B123A"/>
    <w:rsid w:val="008B1C9A"/>
    <w:rsid w:val="008B2307"/>
    <w:rsid w:val="008B706C"/>
    <w:rsid w:val="008C2B85"/>
    <w:rsid w:val="008C2BAC"/>
    <w:rsid w:val="008C2EFA"/>
    <w:rsid w:val="008C3B15"/>
    <w:rsid w:val="008C532F"/>
    <w:rsid w:val="008C5900"/>
    <w:rsid w:val="008C627A"/>
    <w:rsid w:val="008C6B88"/>
    <w:rsid w:val="008D2531"/>
    <w:rsid w:val="008D7EBB"/>
    <w:rsid w:val="008E0BB5"/>
    <w:rsid w:val="008E0E3C"/>
    <w:rsid w:val="008E36A0"/>
    <w:rsid w:val="008E37F2"/>
    <w:rsid w:val="008E4FBA"/>
    <w:rsid w:val="008F2227"/>
    <w:rsid w:val="008F2806"/>
    <w:rsid w:val="008F3664"/>
    <w:rsid w:val="008F3E74"/>
    <w:rsid w:val="008F4072"/>
    <w:rsid w:val="008F62FF"/>
    <w:rsid w:val="008F644B"/>
    <w:rsid w:val="00900A1E"/>
    <w:rsid w:val="009037CD"/>
    <w:rsid w:val="009047B5"/>
    <w:rsid w:val="00905714"/>
    <w:rsid w:val="00905C62"/>
    <w:rsid w:val="00907F06"/>
    <w:rsid w:val="00912677"/>
    <w:rsid w:val="00917852"/>
    <w:rsid w:val="00917C58"/>
    <w:rsid w:val="00920042"/>
    <w:rsid w:val="009232A6"/>
    <w:rsid w:val="009235AE"/>
    <w:rsid w:val="00924BA5"/>
    <w:rsid w:val="00927974"/>
    <w:rsid w:val="009307D0"/>
    <w:rsid w:val="00931403"/>
    <w:rsid w:val="00932213"/>
    <w:rsid w:val="00932E14"/>
    <w:rsid w:val="00933913"/>
    <w:rsid w:val="00936871"/>
    <w:rsid w:val="0094267A"/>
    <w:rsid w:val="009449B0"/>
    <w:rsid w:val="00945053"/>
    <w:rsid w:val="0095040B"/>
    <w:rsid w:val="00955F53"/>
    <w:rsid w:val="0095737F"/>
    <w:rsid w:val="00957D7C"/>
    <w:rsid w:val="00957E7B"/>
    <w:rsid w:val="00961115"/>
    <w:rsid w:val="0096156F"/>
    <w:rsid w:val="00962791"/>
    <w:rsid w:val="00962AD4"/>
    <w:rsid w:val="00965D52"/>
    <w:rsid w:val="00973593"/>
    <w:rsid w:val="00974845"/>
    <w:rsid w:val="00974B37"/>
    <w:rsid w:val="00974D19"/>
    <w:rsid w:val="00974D6D"/>
    <w:rsid w:val="00975A55"/>
    <w:rsid w:val="00976731"/>
    <w:rsid w:val="00980056"/>
    <w:rsid w:val="0098073F"/>
    <w:rsid w:val="00981FDA"/>
    <w:rsid w:val="00982869"/>
    <w:rsid w:val="00982DC5"/>
    <w:rsid w:val="00983253"/>
    <w:rsid w:val="009849ED"/>
    <w:rsid w:val="009850AB"/>
    <w:rsid w:val="009855CC"/>
    <w:rsid w:val="00987196"/>
    <w:rsid w:val="0099182A"/>
    <w:rsid w:val="00994817"/>
    <w:rsid w:val="009954A0"/>
    <w:rsid w:val="009A1F6A"/>
    <w:rsid w:val="009A325F"/>
    <w:rsid w:val="009A4264"/>
    <w:rsid w:val="009B03DF"/>
    <w:rsid w:val="009B0487"/>
    <w:rsid w:val="009B12AB"/>
    <w:rsid w:val="009B1CB8"/>
    <w:rsid w:val="009B20C6"/>
    <w:rsid w:val="009B3901"/>
    <w:rsid w:val="009B59E9"/>
    <w:rsid w:val="009B6466"/>
    <w:rsid w:val="009C03E5"/>
    <w:rsid w:val="009C3C05"/>
    <w:rsid w:val="009C42E4"/>
    <w:rsid w:val="009C4AF3"/>
    <w:rsid w:val="009C5B19"/>
    <w:rsid w:val="009C7178"/>
    <w:rsid w:val="009C74DA"/>
    <w:rsid w:val="009D00C8"/>
    <w:rsid w:val="009D099D"/>
    <w:rsid w:val="009D18AF"/>
    <w:rsid w:val="009D29D1"/>
    <w:rsid w:val="009D2D56"/>
    <w:rsid w:val="009D5D4E"/>
    <w:rsid w:val="009D6EBF"/>
    <w:rsid w:val="009E1D22"/>
    <w:rsid w:val="009E612E"/>
    <w:rsid w:val="009E73BE"/>
    <w:rsid w:val="009F2ADE"/>
    <w:rsid w:val="009F3653"/>
    <w:rsid w:val="009F4151"/>
    <w:rsid w:val="009F5F3C"/>
    <w:rsid w:val="00A00DC3"/>
    <w:rsid w:val="00A02756"/>
    <w:rsid w:val="00A029E7"/>
    <w:rsid w:val="00A059E9"/>
    <w:rsid w:val="00A06AE0"/>
    <w:rsid w:val="00A07CC1"/>
    <w:rsid w:val="00A118E7"/>
    <w:rsid w:val="00A11DB6"/>
    <w:rsid w:val="00A148D3"/>
    <w:rsid w:val="00A15662"/>
    <w:rsid w:val="00A16636"/>
    <w:rsid w:val="00A1738A"/>
    <w:rsid w:val="00A17B57"/>
    <w:rsid w:val="00A2113C"/>
    <w:rsid w:val="00A22BE9"/>
    <w:rsid w:val="00A23C89"/>
    <w:rsid w:val="00A245FB"/>
    <w:rsid w:val="00A274A9"/>
    <w:rsid w:val="00A27BC2"/>
    <w:rsid w:val="00A36324"/>
    <w:rsid w:val="00A363C0"/>
    <w:rsid w:val="00A37872"/>
    <w:rsid w:val="00A44A6F"/>
    <w:rsid w:val="00A45A9E"/>
    <w:rsid w:val="00A52A13"/>
    <w:rsid w:val="00A535CD"/>
    <w:rsid w:val="00A54C6C"/>
    <w:rsid w:val="00A556F1"/>
    <w:rsid w:val="00A56689"/>
    <w:rsid w:val="00A57766"/>
    <w:rsid w:val="00A6154A"/>
    <w:rsid w:val="00A6438E"/>
    <w:rsid w:val="00A67CE0"/>
    <w:rsid w:val="00A70AA8"/>
    <w:rsid w:val="00A72830"/>
    <w:rsid w:val="00A73172"/>
    <w:rsid w:val="00A73DA0"/>
    <w:rsid w:val="00A742D8"/>
    <w:rsid w:val="00A74EB9"/>
    <w:rsid w:val="00A7547C"/>
    <w:rsid w:val="00A76052"/>
    <w:rsid w:val="00A80411"/>
    <w:rsid w:val="00A8063C"/>
    <w:rsid w:val="00A83DD7"/>
    <w:rsid w:val="00A8666A"/>
    <w:rsid w:val="00A87000"/>
    <w:rsid w:val="00A9373C"/>
    <w:rsid w:val="00A94061"/>
    <w:rsid w:val="00A96BB7"/>
    <w:rsid w:val="00A974C5"/>
    <w:rsid w:val="00A97CA9"/>
    <w:rsid w:val="00AA053E"/>
    <w:rsid w:val="00AA25BF"/>
    <w:rsid w:val="00AA3CE1"/>
    <w:rsid w:val="00AA4308"/>
    <w:rsid w:val="00AA7415"/>
    <w:rsid w:val="00AB1F30"/>
    <w:rsid w:val="00AB21E6"/>
    <w:rsid w:val="00AB4156"/>
    <w:rsid w:val="00AB4C6C"/>
    <w:rsid w:val="00AB7B86"/>
    <w:rsid w:val="00AC12EA"/>
    <w:rsid w:val="00AC1CE9"/>
    <w:rsid w:val="00AC1DAD"/>
    <w:rsid w:val="00AC314E"/>
    <w:rsid w:val="00AC4630"/>
    <w:rsid w:val="00AC5545"/>
    <w:rsid w:val="00AD360F"/>
    <w:rsid w:val="00AD3ABF"/>
    <w:rsid w:val="00AD6A59"/>
    <w:rsid w:val="00AE12F9"/>
    <w:rsid w:val="00AE1487"/>
    <w:rsid w:val="00AE225C"/>
    <w:rsid w:val="00AE3228"/>
    <w:rsid w:val="00AE3CE5"/>
    <w:rsid w:val="00AE4173"/>
    <w:rsid w:val="00AE6C87"/>
    <w:rsid w:val="00AE6DFB"/>
    <w:rsid w:val="00AE76DA"/>
    <w:rsid w:val="00AF20D2"/>
    <w:rsid w:val="00AF268D"/>
    <w:rsid w:val="00AF357D"/>
    <w:rsid w:val="00AF390C"/>
    <w:rsid w:val="00AF4750"/>
    <w:rsid w:val="00AF5654"/>
    <w:rsid w:val="00AF6D41"/>
    <w:rsid w:val="00B01671"/>
    <w:rsid w:val="00B039B2"/>
    <w:rsid w:val="00B0498B"/>
    <w:rsid w:val="00B04B7F"/>
    <w:rsid w:val="00B06ADC"/>
    <w:rsid w:val="00B077F4"/>
    <w:rsid w:val="00B1016B"/>
    <w:rsid w:val="00B104EE"/>
    <w:rsid w:val="00B117A1"/>
    <w:rsid w:val="00B12145"/>
    <w:rsid w:val="00B12DE0"/>
    <w:rsid w:val="00B135CF"/>
    <w:rsid w:val="00B13A22"/>
    <w:rsid w:val="00B13BAA"/>
    <w:rsid w:val="00B1472D"/>
    <w:rsid w:val="00B17F40"/>
    <w:rsid w:val="00B20DC6"/>
    <w:rsid w:val="00B217E8"/>
    <w:rsid w:val="00B23100"/>
    <w:rsid w:val="00B2378B"/>
    <w:rsid w:val="00B2456F"/>
    <w:rsid w:val="00B25B40"/>
    <w:rsid w:val="00B26E00"/>
    <w:rsid w:val="00B33684"/>
    <w:rsid w:val="00B341CF"/>
    <w:rsid w:val="00B343BA"/>
    <w:rsid w:val="00B3640E"/>
    <w:rsid w:val="00B423B5"/>
    <w:rsid w:val="00B43963"/>
    <w:rsid w:val="00B445BC"/>
    <w:rsid w:val="00B44BFE"/>
    <w:rsid w:val="00B453CA"/>
    <w:rsid w:val="00B4658C"/>
    <w:rsid w:val="00B52300"/>
    <w:rsid w:val="00B5266E"/>
    <w:rsid w:val="00B55BD8"/>
    <w:rsid w:val="00B55EC9"/>
    <w:rsid w:val="00B56D74"/>
    <w:rsid w:val="00B56DA1"/>
    <w:rsid w:val="00B642C3"/>
    <w:rsid w:val="00B65E67"/>
    <w:rsid w:val="00B66E6A"/>
    <w:rsid w:val="00B70383"/>
    <w:rsid w:val="00B70674"/>
    <w:rsid w:val="00B708CA"/>
    <w:rsid w:val="00B709D0"/>
    <w:rsid w:val="00B74410"/>
    <w:rsid w:val="00B74CE0"/>
    <w:rsid w:val="00B75004"/>
    <w:rsid w:val="00B758E5"/>
    <w:rsid w:val="00B8168D"/>
    <w:rsid w:val="00B84973"/>
    <w:rsid w:val="00B86533"/>
    <w:rsid w:val="00B87390"/>
    <w:rsid w:val="00B900A1"/>
    <w:rsid w:val="00B90BB1"/>
    <w:rsid w:val="00B930E0"/>
    <w:rsid w:val="00B9515C"/>
    <w:rsid w:val="00B9793B"/>
    <w:rsid w:val="00BA0220"/>
    <w:rsid w:val="00BA06BD"/>
    <w:rsid w:val="00BA0DD6"/>
    <w:rsid w:val="00BA1E9D"/>
    <w:rsid w:val="00BA6659"/>
    <w:rsid w:val="00BA7032"/>
    <w:rsid w:val="00BA7D47"/>
    <w:rsid w:val="00BB2845"/>
    <w:rsid w:val="00BB3A1F"/>
    <w:rsid w:val="00BB46C3"/>
    <w:rsid w:val="00BB657C"/>
    <w:rsid w:val="00BB6975"/>
    <w:rsid w:val="00BC3283"/>
    <w:rsid w:val="00BC4030"/>
    <w:rsid w:val="00BC4CA3"/>
    <w:rsid w:val="00BC55C1"/>
    <w:rsid w:val="00BC6C86"/>
    <w:rsid w:val="00BD0327"/>
    <w:rsid w:val="00BD10F7"/>
    <w:rsid w:val="00BD1505"/>
    <w:rsid w:val="00BD17F4"/>
    <w:rsid w:val="00BD20D6"/>
    <w:rsid w:val="00BD3348"/>
    <w:rsid w:val="00BD6159"/>
    <w:rsid w:val="00BE172D"/>
    <w:rsid w:val="00BE37D0"/>
    <w:rsid w:val="00BE391C"/>
    <w:rsid w:val="00BE6175"/>
    <w:rsid w:val="00BE634B"/>
    <w:rsid w:val="00BE68A0"/>
    <w:rsid w:val="00BF2399"/>
    <w:rsid w:val="00BF2A03"/>
    <w:rsid w:val="00BF2EEB"/>
    <w:rsid w:val="00BF400D"/>
    <w:rsid w:val="00BF50B7"/>
    <w:rsid w:val="00BF6246"/>
    <w:rsid w:val="00BF6435"/>
    <w:rsid w:val="00C00332"/>
    <w:rsid w:val="00C00DAB"/>
    <w:rsid w:val="00C00DF6"/>
    <w:rsid w:val="00C012BE"/>
    <w:rsid w:val="00C02636"/>
    <w:rsid w:val="00C03FC9"/>
    <w:rsid w:val="00C06706"/>
    <w:rsid w:val="00C0672D"/>
    <w:rsid w:val="00C07B63"/>
    <w:rsid w:val="00C10D7C"/>
    <w:rsid w:val="00C1173D"/>
    <w:rsid w:val="00C11D58"/>
    <w:rsid w:val="00C1552D"/>
    <w:rsid w:val="00C220FF"/>
    <w:rsid w:val="00C25ABF"/>
    <w:rsid w:val="00C31DFD"/>
    <w:rsid w:val="00C32E01"/>
    <w:rsid w:val="00C34AB3"/>
    <w:rsid w:val="00C34E30"/>
    <w:rsid w:val="00C40437"/>
    <w:rsid w:val="00C40984"/>
    <w:rsid w:val="00C42677"/>
    <w:rsid w:val="00C4478A"/>
    <w:rsid w:val="00C45691"/>
    <w:rsid w:val="00C45ED3"/>
    <w:rsid w:val="00C464B2"/>
    <w:rsid w:val="00C46921"/>
    <w:rsid w:val="00C50071"/>
    <w:rsid w:val="00C51DFC"/>
    <w:rsid w:val="00C52330"/>
    <w:rsid w:val="00C54210"/>
    <w:rsid w:val="00C558B9"/>
    <w:rsid w:val="00C579A4"/>
    <w:rsid w:val="00C57B32"/>
    <w:rsid w:val="00C62B8B"/>
    <w:rsid w:val="00C63B5F"/>
    <w:rsid w:val="00C66AAE"/>
    <w:rsid w:val="00C70F5B"/>
    <w:rsid w:val="00C72134"/>
    <w:rsid w:val="00C74B7D"/>
    <w:rsid w:val="00C7517D"/>
    <w:rsid w:val="00C80A0A"/>
    <w:rsid w:val="00C8109F"/>
    <w:rsid w:val="00C812B2"/>
    <w:rsid w:val="00C81FD4"/>
    <w:rsid w:val="00C85BEC"/>
    <w:rsid w:val="00C87D62"/>
    <w:rsid w:val="00C90E54"/>
    <w:rsid w:val="00C92732"/>
    <w:rsid w:val="00C9341F"/>
    <w:rsid w:val="00C94B91"/>
    <w:rsid w:val="00C95313"/>
    <w:rsid w:val="00C95E0B"/>
    <w:rsid w:val="00C97404"/>
    <w:rsid w:val="00C9765A"/>
    <w:rsid w:val="00CA4873"/>
    <w:rsid w:val="00CB00C4"/>
    <w:rsid w:val="00CB37AD"/>
    <w:rsid w:val="00CB60B0"/>
    <w:rsid w:val="00CB78BA"/>
    <w:rsid w:val="00CC0E10"/>
    <w:rsid w:val="00CC2FBC"/>
    <w:rsid w:val="00CC4F3F"/>
    <w:rsid w:val="00CC626B"/>
    <w:rsid w:val="00CC6F01"/>
    <w:rsid w:val="00CC7C8C"/>
    <w:rsid w:val="00CD01E6"/>
    <w:rsid w:val="00CD0F04"/>
    <w:rsid w:val="00CD3673"/>
    <w:rsid w:val="00CD5579"/>
    <w:rsid w:val="00CE2053"/>
    <w:rsid w:val="00CE55D6"/>
    <w:rsid w:val="00CF2F4D"/>
    <w:rsid w:val="00CF5B01"/>
    <w:rsid w:val="00D02C1C"/>
    <w:rsid w:val="00D03A1C"/>
    <w:rsid w:val="00D03C18"/>
    <w:rsid w:val="00D05717"/>
    <w:rsid w:val="00D05DC0"/>
    <w:rsid w:val="00D06745"/>
    <w:rsid w:val="00D1047E"/>
    <w:rsid w:val="00D11374"/>
    <w:rsid w:val="00D1442C"/>
    <w:rsid w:val="00D14C41"/>
    <w:rsid w:val="00D21264"/>
    <w:rsid w:val="00D22B8A"/>
    <w:rsid w:val="00D232FB"/>
    <w:rsid w:val="00D25774"/>
    <w:rsid w:val="00D2773E"/>
    <w:rsid w:val="00D27D71"/>
    <w:rsid w:val="00D27F84"/>
    <w:rsid w:val="00D30FCC"/>
    <w:rsid w:val="00D34C37"/>
    <w:rsid w:val="00D34C8A"/>
    <w:rsid w:val="00D36BDE"/>
    <w:rsid w:val="00D37FA9"/>
    <w:rsid w:val="00D4141C"/>
    <w:rsid w:val="00D418D6"/>
    <w:rsid w:val="00D47A27"/>
    <w:rsid w:val="00D505A7"/>
    <w:rsid w:val="00D54CA4"/>
    <w:rsid w:val="00D57F61"/>
    <w:rsid w:val="00D62A95"/>
    <w:rsid w:val="00D67F2B"/>
    <w:rsid w:val="00D76F9E"/>
    <w:rsid w:val="00D833A3"/>
    <w:rsid w:val="00D83529"/>
    <w:rsid w:val="00D836AE"/>
    <w:rsid w:val="00D83DB0"/>
    <w:rsid w:val="00D86292"/>
    <w:rsid w:val="00D902ED"/>
    <w:rsid w:val="00D921BB"/>
    <w:rsid w:val="00D932F1"/>
    <w:rsid w:val="00D93339"/>
    <w:rsid w:val="00D93D02"/>
    <w:rsid w:val="00D94801"/>
    <w:rsid w:val="00D94B21"/>
    <w:rsid w:val="00D97D2A"/>
    <w:rsid w:val="00DA1DC6"/>
    <w:rsid w:val="00DA2651"/>
    <w:rsid w:val="00DA28C3"/>
    <w:rsid w:val="00DA29A2"/>
    <w:rsid w:val="00DA34F4"/>
    <w:rsid w:val="00DA3898"/>
    <w:rsid w:val="00DB0088"/>
    <w:rsid w:val="00DB053A"/>
    <w:rsid w:val="00DB0ED2"/>
    <w:rsid w:val="00DB2302"/>
    <w:rsid w:val="00DB3995"/>
    <w:rsid w:val="00DB3B98"/>
    <w:rsid w:val="00DB4A41"/>
    <w:rsid w:val="00DB59CF"/>
    <w:rsid w:val="00DB5A53"/>
    <w:rsid w:val="00DB7188"/>
    <w:rsid w:val="00DB784C"/>
    <w:rsid w:val="00DB79EA"/>
    <w:rsid w:val="00DC092E"/>
    <w:rsid w:val="00DC1842"/>
    <w:rsid w:val="00DC2C32"/>
    <w:rsid w:val="00DC3E40"/>
    <w:rsid w:val="00DC760F"/>
    <w:rsid w:val="00DD0BAF"/>
    <w:rsid w:val="00DD1644"/>
    <w:rsid w:val="00DD390F"/>
    <w:rsid w:val="00DD55FB"/>
    <w:rsid w:val="00DD593B"/>
    <w:rsid w:val="00DD6C9E"/>
    <w:rsid w:val="00DE057A"/>
    <w:rsid w:val="00DE195A"/>
    <w:rsid w:val="00DE1BE5"/>
    <w:rsid w:val="00DE292E"/>
    <w:rsid w:val="00DE345C"/>
    <w:rsid w:val="00DE692C"/>
    <w:rsid w:val="00DE73E2"/>
    <w:rsid w:val="00DF4B6E"/>
    <w:rsid w:val="00DF68F4"/>
    <w:rsid w:val="00DF6D86"/>
    <w:rsid w:val="00E020B2"/>
    <w:rsid w:val="00E030DD"/>
    <w:rsid w:val="00E0561D"/>
    <w:rsid w:val="00E0594A"/>
    <w:rsid w:val="00E07E95"/>
    <w:rsid w:val="00E1005B"/>
    <w:rsid w:val="00E10563"/>
    <w:rsid w:val="00E10827"/>
    <w:rsid w:val="00E13621"/>
    <w:rsid w:val="00E14A72"/>
    <w:rsid w:val="00E2296D"/>
    <w:rsid w:val="00E22B39"/>
    <w:rsid w:val="00E2384A"/>
    <w:rsid w:val="00E313E6"/>
    <w:rsid w:val="00E324AD"/>
    <w:rsid w:val="00E32E01"/>
    <w:rsid w:val="00E339FF"/>
    <w:rsid w:val="00E34069"/>
    <w:rsid w:val="00E3457A"/>
    <w:rsid w:val="00E34818"/>
    <w:rsid w:val="00E37BD3"/>
    <w:rsid w:val="00E415A8"/>
    <w:rsid w:val="00E42D1C"/>
    <w:rsid w:val="00E437A5"/>
    <w:rsid w:val="00E45A98"/>
    <w:rsid w:val="00E5034C"/>
    <w:rsid w:val="00E5445A"/>
    <w:rsid w:val="00E54AD9"/>
    <w:rsid w:val="00E564A1"/>
    <w:rsid w:val="00E57BCB"/>
    <w:rsid w:val="00E610AF"/>
    <w:rsid w:val="00E61D92"/>
    <w:rsid w:val="00E62CAD"/>
    <w:rsid w:val="00E63A97"/>
    <w:rsid w:val="00E760DD"/>
    <w:rsid w:val="00E772AD"/>
    <w:rsid w:val="00E77BD1"/>
    <w:rsid w:val="00E811B1"/>
    <w:rsid w:val="00E82B94"/>
    <w:rsid w:val="00E8456B"/>
    <w:rsid w:val="00E91CB7"/>
    <w:rsid w:val="00E923E7"/>
    <w:rsid w:val="00E93424"/>
    <w:rsid w:val="00E94D75"/>
    <w:rsid w:val="00E96317"/>
    <w:rsid w:val="00E977D8"/>
    <w:rsid w:val="00EA009A"/>
    <w:rsid w:val="00EA3C49"/>
    <w:rsid w:val="00EB093D"/>
    <w:rsid w:val="00EB13EC"/>
    <w:rsid w:val="00EB2FEB"/>
    <w:rsid w:val="00EC22AB"/>
    <w:rsid w:val="00EC2F57"/>
    <w:rsid w:val="00EC421F"/>
    <w:rsid w:val="00ED0D0A"/>
    <w:rsid w:val="00ED143A"/>
    <w:rsid w:val="00ED345F"/>
    <w:rsid w:val="00ED60C9"/>
    <w:rsid w:val="00EE2296"/>
    <w:rsid w:val="00EE3D34"/>
    <w:rsid w:val="00EE4ECD"/>
    <w:rsid w:val="00EE55FB"/>
    <w:rsid w:val="00EE5687"/>
    <w:rsid w:val="00EE65F5"/>
    <w:rsid w:val="00EE7E82"/>
    <w:rsid w:val="00EF1301"/>
    <w:rsid w:val="00EF486D"/>
    <w:rsid w:val="00EF48D7"/>
    <w:rsid w:val="00EF773A"/>
    <w:rsid w:val="00F010F4"/>
    <w:rsid w:val="00F02EF7"/>
    <w:rsid w:val="00F0316D"/>
    <w:rsid w:val="00F03238"/>
    <w:rsid w:val="00F044A1"/>
    <w:rsid w:val="00F05C5A"/>
    <w:rsid w:val="00F067C5"/>
    <w:rsid w:val="00F07B5F"/>
    <w:rsid w:val="00F111E7"/>
    <w:rsid w:val="00F112CA"/>
    <w:rsid w:val="00F1264A"/>
    <w:rsid w:val="00F138D8"/>
    <w:rsid w:val="00F13FB1"/>
    <w:rsid w:val="00F1552B"/>
    <w:rsid w:val="00F16B9B"/>
    <w:rsid w:val="00F17660"/>
    <w:rsid w:val="00F21CEC"/>
    <w:rsid w:val="00F224D8"/>
    <w:rsid w:val="00F238A1"/>
    <w:rsid w:val="00F24981"/>
    <w:rsid w:val="00F2505F"/>
    <w:rsid w:val="00F252CC"/>
    <w:rsid w:val="00F3077E"/>
    <w:rsid w:val="00F3186E"/>
    <w:rsid w:val="00F32B9A"/>
    <w:rsid w:val="00F32E91"/>
    <w:rsid w:val="00F338A5"/>
    <w:rsid w:val="00F35BB6"/>
    <w:rsid w:val="00F40006"/>
    <w:rsid w:val="00F41F45"/>
    <w:rsid w:val="00F44396"/>
    <w:rsid w:val="00F455F2"/>
    <w:rsid w:val="00F47457"/>
    <w:rsid w:val="00F5464A"/>
    <w:rsid w:val="00F55337"/>
    <w:rsid w:val="00F5720E"/>
    <w:rsid w:val="00F57316"/>
    <w:rsid w:val="00F57484"/>
    <w:rsid w:val="00F6002F"/>
    <w:rsid w:val="00F612E2"/>
    <w:rsid w:val="00F625AB"/>
    <w:rsid w:val="00F6618D"/>
    <w:rsid w:val="00F67B0F"/>
    <w:rsid w:val="00F67BEB"/>
    <w:rsid w:val="00F701E6"/>
    <w:rsid w:val="00F70FF8"/>
    <w:rsid w:val="00F71D60"/>
    <w:rsid w:val="00F7284C"/>
    <w:rsid w:val="00F72A0C"/>
    <w:rsid w:val="00F7556A"/>
    <w:rsid w:val="00F768CC"/>
    <w:rsid w:val="00F76B2A"/>
    <w:rsid w:val="00F77868"/>
    <w:rsid w:val="00F81D60"/>
    <w:rsid w:val="00F83900"/>
    <w:rsid w:val="00F84455"/>
    <w:rsid w:val="00F85948"/>
    <w:rsid w:val="00F85CAA"/>
    <w:rsid w:val="00F90FBC"/>
    <w:rsid w:val="00F931C8"/>
    <w:rsid w:val="00F95155"/>
    <w:rsid w:val="00F959C8"/>
    <w:rsid w:val="00F9608B"/>
    <w:rsid w:val="00FA0652"/>
    <w:rsid w:val="00FA08A4"/>
    <w:rsid w:val="00FA1EEB"/>
    <w:rsid w:val="00FA3C48"/>
    <w:rsid w:val="00FA5C85"/>
    <w:rsid w:val="00FA7978"/>
    <w:rsid w:val="00FB253B"/>
    <w:rsid w:val="00FB313B"/>
    <w:rsid w:val="00FC3954"/>
    <w:rsid w:val="00FC73F8"/>
    <w:rsid w:val="00FD2967"/>
    <w:rsid w:val="00FD2A2B"/>
    <w:rsid w:val="00FE071C"/>
    <w:rsid w:val="00FE1111"/>
    <w:rsid w:val="00FE25D1"/>
    <w:rsid w:val="00FE44BE"/>
    <w:rsid w:val="00FE52F4"/>
    <w:rsid w:val="00FE5E58"/>
    <w:rsid w:val="00FE765F"/>
    <w:rsid w:val="00FF10EF"/>
    <w:rsid w:val="00FF6288"/>
    <w:rsid w:val="00FF647B"/>
    <w:rsid w:val="00FF7466"/>
    <w:rsid w:val="00FF7E4F"/>
    <w:rsid w:val="37C0C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292BC"/>
  <w15:docId w15:val="{148B40C8-258A-4515-B91D-F7E77BA0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7E7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23F4E"/>
    <w:pPr>
      <w:ind w:left="720"/>
      <w:contextualSpacing/>
    </w:pPr>
  </w:style>
  <w:style w:type="paragraph" w:styleId="Redaktsioon">
    <w:name w:val="Revision"/>
    <w:hidden/>
    <w:uiPriority w:val="99"/>
    <w:semiHidden/>
    <w:rsid w:val="00933913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43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e.vaalmae@elvl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.saksing\KOV%20IT\ELVL%20Avalik%20-%20Dokumendid\AVALIK\ELVL%20kirjaplank%20ja%20&#252;ldplank%20ning%20milleks%20neid%20kasutada\ELVL%20kirjaplank%20-%20ametlikuks%20kirjavahetuseks-ELVL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06c7f01103598fbb0669553cd1156fb4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dacf3107b0a2eb011f1395466238ec5a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B521D-88CF-40B1-93B0-9AB2B09FD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3.xml><?xml version="1.0" encoding="utf-8"?>
<ds:datastoreItem xmlns:ds="http://schemas.openxmlformats.org/officeDocument/2006/customXml" ds:itemID="{14CAB83C-8324-4FA0-A144-E25C8A05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- ametlikuks kirjavahetuseks-ELVL18</Template>
  <TotalTime>10</TotalTime>
  <Pages>1</Pages>
  <Words>65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R. Lippin</dc:creator>
  <cp:keywords>ELVL kiri</cp:keywords>
  <cp:lastModifiedBy>Inga Köster - ELVL</cp:lastModifiedBy>
  <cp:revision>6</cp:revision>
  <cp:lastPrinted>2025-05-07T07:39:00Z</cp:lastPrinted>
  <dcterms:created xsi:type="dcterms:W3CDTF">2026-04-23T10:25:00Z</dcterms:created>
  <dcterms:modified xsi:type="dcterms:W3CDTF">2026-05-04T13:30:00Z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